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46" w:rsidRPr="001F30A2" w:rsidRDefault="00C2318D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2063A0">
        <w:rPr>
          <w:rFonts w:ascii="Arial" w:hAnsi="Arial" w:cs="Arial"/>
          <w:b/>
          <w:sz w:val="32"/>
          <w:szCs w:val="32"/>
        </w:rPr>
        <w:t>6-17</w:t>
      </w:r>
      <w:r w:rsidR="00EA6E3A" w:rsidRPr="001F30A2">
        <w:rPr>
          <w:rFonts w:ascii="Arial" w:hAnsi="Arial" w:cs="Arial"/>
          <w:b/>
          <w:sz w:val="32"/>
          <w:szCs w:val="32"/>
        </w:rPr>
        <w:t xml:space="preserve"> Monmouth College </w:t>
      </w:r>
    </w:p>
    <w:p w:rsidR="00EA6E3A" w:rsidRDefault="00CE0380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 w:rsidRPr="001F30A2">
        <w:rPr>
          <w:rFonts w:ascii="Arial" w:hAnsi="Arial" w:cs="Arial"/>
          <w:b/>
          <w:sz w:val="32"/>
          <w:szCs w:val="32"/>
        </w:rPr>
        <w:t>M</w:t>
      </w:r>
      <w:r w:rsidR="00540312" w:rsidRPr="001F30A2">
        <w:rPr>
          <w:rFonts w:ascii="Arial" w:hAnsi="Arial" w:cs="Arial"/>
          <w:b/>
          <w:sz w:val="32"/>
          <w:szCs w:val="32"/>
        </w:rPr>
        <w:t>en’s Tennis</w:t>
      </w:r>
      <w:r w:rsidR="00EA6E3A" w:rsidRPr="001F30A2">
        <w:rPr>
          <w:rFonts w:ascii="Arial" w:hAnsi="Arial" w:cs="Arial"/>
          <w:b/>
          <w:sz w:val="32"/>
          <w:szCs w:val="32"/>
        </w:rPr>
        <w:t xml:space="preserve"> Roster</w:t>
      </w:r>
    </w:p>
    <w:p w:rsidR="00F72B34" w:rsidRPr="001F30A2" w:rsidRDefault="00F72B34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</w:p>
    <w:p w:rsidR="00283BCF" w:rsidRPr="001F30A2" w:rsidRDefault="00283BCF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sz w:val="24"/>
          <w:szCs w:val="24"/>
        </w:rPr>
      </w:pPr>
      <w:r w:rsidRPr="001F30A2">
        <w:rPr>
          <w:rFonts w:ascii="Arial" w:hAnsi="Arial" w:cs="Arial"/>
          <w:b/>
          <w:sz w:val="24"/>
          <w:szCs w:val="24"/>
          <w:u w:val="single"/>
        </w:rPr>
        <w:t>Name</w:t>
      </w:r>
      <w:r w:rsidRPr="001F30A2">
        <w:rPr>
          <w:rFonts w:ascii="Arial" w:hAnsi="Arial" w:cs="Arial"/>
          <w:b/>
          <w:sz w:val="24"/>
          <w:szCs w:val="24"/>
        </w:rPr>
        <w:tab/>
      </w:r>
      <w:r w:rsidRPr="001F30A2">
        <w:rPr>
          <w:rFonts w:ascii="Arial" w:hAnsi="Arial" w:cs="Arial"/>
          <w:b/>
          <w:sz w:val="24"/>
          <w:szCs w:val="24"/>
          <w:u w:val="single"/>
        </w:rPr>
        <w:t>Class</w:t>
      </w:r>
      <w:r w:rsidRPr="001F30A2">
        <w:rPr>
          <w:rFonts w:ascii="Arial" w:hAnsi="Arial" w:cs="Arial"/>
          <w:b/>
          <w:sz w:val="24"/>
          <w:szCs w:val="24"/>
        </w:rPr>
        <w:tab/>
      </w:r>
      <w:r w:rsidRPr="001F30A2">
        <w:rPr>
          <w:rFonts w:ascii="Arial" w:hAnsi="Arial" w:cs="Arial"/>
          <w:b/>
          <w:sz w:val="24"/>
          <w:szCs w:val="24"/>
          <w:u w:val="single"/>
        </w:rPr>
        <w:t>Hometown/High School</w:t>
      </w:r>
    </w:p>
    <w:p w:rsidR="00081D40" w:rsidRPr="00081D40" w:rsidRDefault="002063A0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Saxon Day</w:t>
      </w:r>
      <w:r>
        <w:rPr>
          <w:rFonts w:ascii="Arial" w:hAnsi="Arial" w:cs="Arial"/>
          <w:color w:val="000000"/>
          <w:sz w:val="24"/>
          <w:szCs w:val="24"/>
        </w:rPr>
        <w:tab/>
        <w:t>Jr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081D40" w:rsidRPr="00081D40">
        <w:rPr>
          <w:rFonts w:ascii="Arial" w:hAnsi="Arial" w:cs="Arial"/>
          <w:color w:val="000000"/>
          <w:sz w:val="24"/>
          <w:szCs w:val="24"/>
        </w:rPr>
        <w:t>Cuppertino</w:t>
      </w:r>
      <w:proofErr w:type="spellEnd"/>
      <w:r w:rsidR="00081D40" w:rsidRPr="00081D40">
        <w:rPr>
          <w:rFonts w:ascii="Arial" w:hAnsi="Arial" w:cs="Arial"/>
          <w:color w:val="000000"/>
          <w:sz w:val="24"/>
          <w:szCs w:val="24"/>
        </w:rPr>
        <w:t>, Calif</w:t>
      </w:r>
      <w:proofErr w:type="gramStart"/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>Monta</w:t>
      </w:r>
      <w:proofErr w:type="spellEnd"/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 Vista</w:t>
      </w:r>
    </w:p>
    <w:p w:rsid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Ronnie Griffin </w:t>
      </w:r>
      <w:r>
        <w:rPr>
          <w:rFonts w:ascii="Arial" w:hAnsi="Arial" w:cs="Arial"/>
          <w:color w:val="000000"/>
          <w:sz w:val="24"/>
          <w:szCs w:val="24"/>
        </w:rPr>
        <w:tab/>
        <w:t>Jr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.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  <w:t>Highland, Calif</w:t>
      </w:r>
      <w:proofErr w:type="gramStart"/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>Citrus Valley</w:t>
      </w:r>
    </w:p>
    <w:p w:rsidR="00D7773E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Alex Martin</w:t>
      </w:r>
      <w:r>
        <w:rPr>
          <w:rFonts w:ascii="Arial" w:hAnsi="Arial" w:cs="Arial"/>
          <w:color w:val="000000"/>
          <w:sz w:val="24"/>
          <w:szCs w:val="24"/>
        </w:rPr>
        <w:tab/>
        <w:t>Fr.</w:t>
      </w:r>
      <w:r>
        <w:rPr>
          <w:rFonts w:ascii="Arial" w:hAnsi="Arial" w:cs="Arial"/>
          <w:color w:val="000000"/>
          <w:sz w:val="24"/>
          <w:szCs w:val="24"/>
        </w:rPr>
        <w:tab/>
        <w:t>Glenview, 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>/Glenbrook South</w:t>
      </w:r>
      <w:bookmarkStart w:id="0" w:name="_GoBack"/>
      <w:bookmarkEnd w:id="0"/>
    </w:p>
    <w:p w:rsidR="00081D40" w:rsidRP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Pliego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Jr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.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  <w:t>Longview, Texas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>Longview</w:t>
      </w:r>
    </w:p>
    <w:p w:rsid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Cole Pyatt </w:t>
      </w:r>
      <w:r>
        <w:rPr>
          <w:rFonts w:ascii="Arial" w:hAnsi="Arial" w:cs="Arial"/>
          <w:color w:val="000000"/>
          <w:sz w:val="24"/>
          <w:szCs w:val="24"/>
        </w:rPr>
        <w:tab/>
        <w:t>S</w:t>
      </w:r>
      <w:r w:rsidR="00803E41">
        <w:rPr>
          <w:rFonts w:ascii="Arial" w:hAnsi="Arial" w:cs="Arial"/>
          <w:color w:val="000000"/>
          <w:sz w:val="24"/>
          <w:szCs w:val="24"/>
        </w:rPr>
        <w:t>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.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081D40" w:rsidRPr="00081D40">
        <w:rPr>
          <w:rFonts w:ascii="Arial" w:hAnsi="Arial" w:cs="Arial"/>
          <w:color w:val="000000"/>
          <w:sz w:val="24"/>
          <w:szCs w:val="24"/>
        </w:rPr>
        <w:t>Pekin</w:t>
      </w:r>
      <w:proofErr w:type="spellEnd"/>
      <w:r w:rsidR="00081D40" w:rsidRPr="00081D40">
        <w:rPr>
          <w:rFonts w:ascii="Arial" w:hAnsi="Arial" w:cs="Arial"/>
          <w:color w:val="000000"/>
          <w:sz w:val="24"/>
          <w:szCs w:val="24"/>
        </w:rPr>
        <w:t>, Ill</w:t>
      </w:r>
      <w:proofErr w:type="gramStart"/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>Pekin</w:t>
      </w:r>
      <w:proofErr w:type="spellEnd"/>
    </w:p>
    <w:p w:rsidR="002063A0" w:rsidRP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Derek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Rineberg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Sr</w:t>
      </w:r>
      <w:r w:rsidR="002063A0" w:rsidRPr="00081D40">
        <w:rPr>
          <w:rFonts w:ascii="Arial" w:hAnsi="Arial" w:cs="Arial"/>
          <w:color w:val="000000"/>
          <w:sz w:val="24"/>
          <w:szCs w:val="24"/>
        </w:rPr>
        <w:t xml:space="preserve">. </w:t>
      </w:r>
      <w:r w:rsidR="002063A0" w:rsidRPr="00081D40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2063A0" w:rsidRPr="00081D40">
        <w:rPr>
          <w:rFonts w:ascii="Arial" w:hAnsi="Arial" w:cs="Arial"/>
          <w:color w:val="000000"/>
          <w:sz w:val="24"/>
          <w:szCs w:val="24"/>
        </w:rPr>
        <w:t>Pekin</w:t>
      </w:r>
      <w:proofErr w:type="spellEnd"/>
      <w:r w:rsidR="002063A0" w:rsidRPr="00081D40">
        <w:rPr>
          <w:rFonts w:ascii="Arial" w:hAnsi="Arial" w:cs="Arial"/>
          <w:color w:val="000000"/>
          <w:sz w:val="24"/>
          <w:szCs w:val="24"/>
        </w:rPr>
        <w:t>, Ill</w:t>
      </w:r>
      <w:proofErr w:type="gramStart"/>
      <w:r w:rsidR="002063A0" w:rsidRPr="00081D40">
        <w:rPr>
          <w:rFonts w:ascii="Arial" w:hAnsi="Arial" w:cs="Arial"/>
          <w:color w:val="000000"/>
          <w:sz w:val="24"/>
          <w:szCs w:val="24"/>
        </w:rPr>
        <w:t>.</w:t>
      </w:r>
      <w:r w:rsidR="002063A0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proofErr w:type="gramEnd"/>
      <w:r w:rsidR="002063A0" w:rsidRPr="00081D40">
        <w:rPr>
          <w:rFonts w:ascii="Arial" w:hAnsi="Arial" w:cs="Arial"/>
          <w:color w:val="000000"/>
          <w:sz w:val="24"/>
          <w:szCs w:val="24"/>
        </w:rPr>
        <w:t>Pekin</w:t>
      </w:r>
      <w:proofErr w:type="spellEnd"/>
    </w:p>
    <w:p w:rsidR="00081D40" w:rsidRP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Landon Walker</w:t>
      </w:r>
      <w:r>
        <w:rPr>
          <w:rFonts w:ascii="Arial" w:hAnsi="Arial" w:cs="Arial"/>
          <w:color w:val="000000"/>
          <w:sz w:val="24"/>
          <w:szCs w:val="24"/>
        </w:rPr>
        <w:tab/>
        <w:t>Jr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.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  <w:t>Prairieville, La</w:t>
      </w:r>
      <w:proofErr w:type="gramStart"/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>Ascension</w:t>
      </w:r>
    </w:p>
    <w:p w:rsidR="00081D40" w:rsidRPr="00081D40" w:rsidRDefault="00D7773E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Dylan Wong</w:t>
      </w:r>
      <w:r>
        <w:rPr>
          <w:rFonts w:ascii="Arial" w:hAnsi="Arial" w:cs="Arial"/>
          <w:color w:val="000000"/>
          <w:sz w:val="24"/>
          <w:szCs w:val="24"/>
        </w:rPr>
        <w:tab/>
        <w:t>Fr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081D40" w:rsidRPr="00081D40">
        <w:rPr>
          <w:rFonts w:ascii="Arial" w:hAnsi="Arial" w:cs="Arial"/>
          <w:color w:val="000000"/>
          <w:sz w:val="24"/>
          <w:szCs w:val="24"/>
        </w:rPr>
        <w:t>Laguana</w:t>
      </w:r>
      <w:proofErr w:type="spellEnd"/>
      <w:r w:rsidR="00081D40" w:rsidRPr="00081D40">
        <w:rPr>
          <w:rFonts w:ascii="Arial" w:hAnsi="Arial" w:cs="Arial"/>
          <w:color w:val="000000"/>
          <w:sz w:val="24"/>
          <w:szCs w:val="24"/>
        </w:rPr>
        <w:t xml:space="preserve"> Nig</w:t>
      </w:r>
      <w:r w:rsidR="00F6153B">
        <w:rPr>
          <w:rFonts w:ascii="Arial" w:hAnsi="Arial" w:cs="Arial"/>
          <w:color w:val="000000"/>
          <w:sz w:val="24"/>
          <w:szCs w:val="24"/>
        </w:rPr>
        <w:t>u</w:t>
      </w:r>
      <w:r w:rsidR="00081D40" w:rsidRPr="00081D40">
        <w:rPr>
          <w:rFonts w:ascii="Arial" w:hAnsi="Arial" w:cs="Arial"/>
          <w:color w:val="000000"/>
          <w:sz w:val="24"/>
          <w:szCs w:val="24"/>
        </w:rPr>
        <w:t>el, Calif</w:t>
      </w:r>
      <w:proofErr w:type="gramStart"/>
      <w:r w:rsidR="00081D40" w:rsidRPr="00081D40">
        <w:rPr>
          <w:rFonts w:ascii="Arial" w:hAnsi="Arial" w:cs="Arial"/>
          <w:color w:val="000000"/>
          <w:sz w:val="24"/>
          <w:szCs w:val="24"/>
        </w:rPr>
        <w:t>.</w:t>
      </w:r>
      <w:r w:rsidR="00081D40"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="00081D40" w:rsidRPr="00081D40">
        <w:rPr>
          <w:rFonts w:ascii="Arial" w:hAnsi="Arial" w:cs="Arial"/>
          <w:color w:val="000000"/>
          <w:sz w:val="24"/>
          <w:szCs w:val="24"/>
        </w:rPr>
        <w:t>Dana Hills</w:t>
      </w:r>
    </w:p>
    <w:p w:rsidR="00283BCF" w:rsidRPr="000E23AF" w:rsidRDefault="00283BCF" w:rsidP="00081D40">
      <w:pPr>
        <w:tabs>
          <w:tab w:val="left" w:pos="2430"/>
          <w:tab w:val="left" w:pos="3420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0E23AF">
        <w:rPr>
          <w:rFonts w:ascii="Arial" w:hAnsi="Arial" w:cs="Arial"/>
          <w:b/>
          <w:bCs/>
          <w:sz w:val="24"/>
          <w:szCs w:val="24"/>
        </w:rPr>
        <w:t xml:space="preserve">Head Coach: </w:t>
      </w:r>
      <w:r w:rsidR="00803E41" w:rsidRPr="000E23AF">
        <w:rPr>
          <w:rFonts w:ascii="Arial" w:hAnsi="Arial" w:cs="Arial"/>
          <w:bCs/>
          <w:sz w:val="24"/>
          <w:szCs w:val="24"/>
        </w:rPr>
        <w:t>Brian Jordan</w:t>
      </w:r>
    </w:p>
    <w:p w:rsidR="00736A32" w:rsidRPr="001F30A2" w:rsidRDefault="00736A32" w:rsidP="00283BCF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EA6E3A" w:rsidRPr="001F30A2" w:rsidRDefault="00EA6E3A" w:rsidP="00EA6E3A">
      <w:pPr>
        <w:tabs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</w:p>
    <w:p w:rsidR="00EE5BC3" w:rsidRPr="001F30A2" w:rsidRDefault="00EE5BC3" w:rsidP="00182ED4">
      <w:pPr>
        <w:tabs>
          <w:tab w:val="left" w:pos="2700"/>
          <w:tab w:val="left" w:pos="3734"/>
        </w:tabs>
        <w:spacing w:line="360" w:lineRule="auto"/>
        <w:rPr>
          <w:rFonts w:ascii="Arial" w:hAnsi="Arial" w:cs="Arial"/>
          <w:sz w:val="24"/>
          <w:szCs w:val="24"/>
        </w:rPr>
      </w:pPr>
      <w:r w:rsidRPr="001F30A2">
        <w:rPr>
          <w:rFonts w:ascii="Arial" w:hAnsi="Arial" w:cs="Arial"/>
          <w:b/>
          <w:bCs/>
          <w:color w:val="FFFFFF"/>
          <w:sz w:val="24"/>
          <w:szCs w:val="24"/>
        </w:rPr>
        <w:t>Name</w:t>
      </w:r>
      <w:r w:rsidRPr="001F30A2">
        <w:rPr>
          <w:rFonts w:ascii="Arial" w:hAnsi="Arial" w:cs="Arial"/>
          <w:sz w:val="24"/>
          <w:szCs w:val="24"/>
        </w:rPr>
        <w:tab/>
      </w:r>
      <w:r w:rsidRPr="001F30A2">
        <w:rPr>
          <w:rFonts w:ascii="Arial" w:hAnsi="Arial" w:cs="Arial"/>
          <w:b/>
          <w:bCs/>
          <w:color w:val="FFFFFF"/>
          <w:sz w:val="24"/>
          <w:szCs w:val="24"/>
        </w:rPr>
        <w:t>Year</w:t>
      </w:r>
      <w:r w:rsidRPr="001F30A2">
        <w:rPr>
          <w:rFonts w:ascii="Arial" w:hAnsi="Arial" w:cs="Arial"/>
          <w:sz w:val="24"/>
          <w:szCs w:val="24"/>
        </w:rPr>
        <w:tab/>
      </w:r>
      <w:r w:rsidRPr="001F30A2">
        <w:rPr>
          <w:rFonts w:ascii="Arial" w:hAnsi="Arial" w:cs="Arial"/>
          <w:b/>
          <w:bCs/>
          <w:color w:val="FFFFFF"/>
          <w:sz w:val="24"/>
          <w:szCs w:val="24"/>
        </w:rPr>
        <w:t>Hometown</w:t>
      </w:r>
    </w:p>
    <w:p w:rsidR="00540312" w:rsidRDefault="00540312" w:rsidP="00182B19">
      <w:pPr>
        <w:tabs>
          <w:tab w:val="left" w:pos="2520"/>
          <w:tab w:val="left" w:pos="3240"/>
        </w:tabs>
      </w:pPr>
    </w:p>
    <w:sectPr w:rsidR="00540312" w:rsidSect="00EA6E3A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31D46"/>
    <w:rsid w:val="00081D40"/>
    <w:rsid w:val="000B7A3B"/>
    <w:rsid w:val="000E23AF"/>
    <w:rsid w:val="00182B19"/>
    <w:rsid w:val="00182ED4"/>
    <w:rsid w:val="001A19A3"/>
    <w:rsid w:val="001A2FD5"/>
    <w:rsid w:val="001F30A2"/>
    <w:rsid w:val="002063A0"/>
    <w:rsid w:val="00257F61"/>
    <w:rsid w:val="002601D0"/>
    <w:rsid w:val="00283BCF"/>
    <w:rsid w:val="002A5689"/>
    <w:rsid w:val="002B6FD4"/>
    <w:rsid w:val="002E7297"/>
    <w:rsid w:val="00356663"/>
    <w:rsid w:val="003E3062"/>
    <w:rsid w:val="00401903"/>
    <w:rsid w:val="00422F2D"/>
    <w:rsid w:val="00476916"/>
    <w:rsid w:val="00504FAB"/>
    <w:rsid w:val="00540312"/>
    <w:rsid w:val="006C20A9"/>
    <w:rsid w:val="006D220A"/>
    <w:rsid w:val="006F68E0"/>
    <w:rsid w:val="00736A32"/>
    <w:rsid w:val="00775C8F"/>
    <w:rsid w:val="007C568C"/>
    <w:rsid w:val="007E0170"/>
    <w:rsid w:val="00803E41"/>
    <w:rsid w:val="0084644E"/>
    <w:rsid w:val="0086650A"/>
    <w:rsid w:val="008E3492"/>
    <w:rsid w:val="008F7668"/>
    <w:rsid w:val="0091387A"/>
    <w:rsid w:val="00954B0D"/>
    <w:rsid w:val="009557B4"/>
    <w:rsid w:val="00967737"/>
    <w:rsid w:val="00967EDC"/>
    <w:rsid w:val="009A0F17"/>
    <w:rsid w:val="009B14BE"/>
    <w:rsid w:val="00A53E53"/>
    <w:rsid w:val="00A909AF"/>
    <w:rsid w:val="00AA7ED4"/>
    <w:rsid w:val="00AD0E6C"/>
    <w:rsid w:val="00AF0493"/>
    <w:rsid w:val="00B315B0"/>
    <w:rsid w:val="00B52A6F"/>
    <w:rsid w:val="00BD2228"/>
    <w:rsid w:val="00C2318D"/>
    <w:rsid w:val="00CA4844"/>
    <w:rsid w:val="00CE0380"/>
    <w:rsid w:val="00D744A8"/>
    <w:rsid w:val="00D7773E"/>
    <w:rsid w:val="00DC13A9"/>
    <w:rsid w:val="00DD5DA7"/>
    <w:rsid w:val="00E90DBB"/>
    <w:rsid w:val="00EA6E3A"/>
    <w:rsid w:val="00EB4446"/>
    <w:rsid w:val="00EE5BC3"/>
    <w:rsid w:val="00F6153B"/>
    <w:rsid w:val="00F71FD8"/>
    <w:rsid w:val="00F72B34"/>
    <w:rsid w:val="00F743AB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60880">
      <w:bodyDiv w:val="1"/>
      <w:marLeft w:val="9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9010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15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537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59BBEBBC.dotm</Template>
  <TotalTime>6</TotalTime>
  <Pages>1</Pages>
  <Words>62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3</cp:revision>
  <cp:lastPrinted>2017-02-03T18:39:00Z</cp:lastPrinted>
  <dcterms:created xsi:type="dcterms:W3CDTF">2017-02-03T18:34:00Z</dcterms:created>
  <dcterms:modified xsi:type="dcterms:W3CDTF">2017-02-03T18:40:00Z</dcterms:modified>
</cp:coreProperties>
</file>